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51B4C" w14:textId="01D620DE" w:rsidR="00DE35F8" w:rsidRDefault="00DE35F8"/>
    <w:p w14:paraId="5F52D21E" w14:textId="2E6E7573" w:rsidR="00CC1E15" w:rsidRPr="00796AF5" w:rsidRDefault="00216857" w:rsidP="00796AF5">
      <w:pPr>
        <w:pStyle w:val="Titre3"/>
      </w:pPr>
      <w:r>
        <w:rPr>
          <w:noProof/>
        </w:rPr>
        <w:drawing>
          <wp:anchor distT="0" distB="0" distL="114300" distR="114300" simplePos="0" relativeHeight="250469376" behindDoc="0" locked="0" layoutInCell="1" allowOverlap="1" wp14:anchorId="0112FFFD" wp14:editId="0ACCF53A">
            <wp:simplePos x="0" y="0"/>
            <wp:positionH relativeFrom="column">
              <wp:posOffset>-361950</wp:posOffset>
            </wp:positionH>
            <wp:positionV relativeFrom="paragraph">
              <wp:posOffset>454108</wp:posOffset>
            </wp:positionV>
            <wp:extent cx="1799590" cy="1187450"/>
            <wp:effectExtent l="0" t="0" r="3810" b="6350"/>
            <wp:wrapNone/>
            <wp:docPr id="55" name="logo-acteur50x33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logo-acteur50x33mm.jpg"/>
                    <pic:cNvPicPr>
                      <a:picLocks noChangeAspect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187450"/>
                    </a:xfrm>
                    <a:prstGeom prst="rect">
                      <a:avLst/>
                    </a:prstGeom>
                    <a:solidFill>
                      <a:schemeClr val="accent1">
                        <a:lumMod val="40000"/>
                        <a:lumOff val="60000"/>
                      </a:schemeClr>
                    </a:solidFill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00800" behindDoc="0" locked="0" layoutInCell="1" allowOverlap="1" wp14:anchorId="23187C48" wp14:editId="553EC29C">
                <wp:simplePos x="0" y="0"/>
                <wp:positionH relativeFrom="column">
                  <wp:posOffset>-367417</wp:posOffset>
                </wp:positionH>
                <wp:positionV relativeFrom="paragraph">
                  <wp:posOffset>235806</wp:posOffset>
                </wp:positionV>
                <wp:extent cx="2163651" cy="257629"/>
                <wp:effectExtent l="0" t="0" r="825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3651" cy="2576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49E283" w14:textId="4874B479" w:rsidR="00EA23FD" w:rsidRDefault="00776D3A" w:rsidP="00EA23FD">
                            <w:pPr>
                              <w:pStyle w:val="dateCNDP"/>
                            </w:pPr>
                            <w:proofErr w:type="spellStart"/>
                            <w:r>
                              <w:rPr>
                                <w:rFonts w:cs="Arial"/>
                                <w:b w:val="0"/>
                                <w:szCs w:val="18"/>
                              </w:rPr>
                              <w:t>MOIS</w:t>
                            </w:r>
                            <w:r w:rsidR="00EA23FD" w:rsidRPr="00EA23FD">
                              <w:rPr>
                                <w:rFonts w:cs="Arial"/>
                                <w:b w:val="0"/>
                                <w:szCs w:val="18"/>
                              </w:rPr>
                              <w:t xml:space="preserve"> </w:t>
                            </w:r>
                            <w:proofErr w:type="spellEnd"/>
                            <w:r w:rsidR="006B6734">
                              <w:rPr>
                                <w:rFonts w:cs="Arial"/>
                                <w:b w:val="0"/>
                                <w:szCs w:val="18"/>
                              </w:rPr>
                              <w:t xml:space="preserve">/ </w:t>
                            </w:r>
                            <w:r>
                              <w:rPr>
                                <w:rFonts w:cs="Arial"/>
                                <w:b w:val="0"/>
                                <w:szCs w:val="18"/>
                              </w:rPr>
                              <w:t>ANNEE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87C4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8.95pt;margin-top:18.55pt;width:170.35pt;height:20.3pt;z-index:25070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" filled="f" stroked="f" strokeweight=".5pt">
                <v:textbox style="mso-fit-shape-to-text:t" inset="0,0,0,0">
                  <w:txbxContent>
                    <w:p w14:paraId="7A49E283" w14:textId="4874B479" w:rsidR="00EA23FD" w:rsidRDefault="00776D3A" w:rsidP="00EA23FD">
                      <w:pPr>
                        <w:pStyle w:val="dateCNDP"/>
                      </w:pPr>
                      <w:proofErr w:type="spellStart"/>
                      <w:r>
                        <w:rPr>
                          <w:rFonts w:cs="Arial"/>
                          <w:b w:val="0"/>
                          <w:szCs w:val="18"/>
                        </w:rPr>
                        <w:t>MOIS</w:t>
                      </w:r>
                      <w:r w:rsidR="00EA23FD" w:rsidRPr="00EA23FD">
                        <w:rPr>
                          <w:rFonts w:cs="Arial"/>
                          <w:b w:val="0"/>
                          <w:szCs w:val="18"/>
                        </w:rPr>
                        <w:t xml:space="preserve"> </w:t>
                      </w:r>
                      <w:proofErr w:type="spellEnd"/>
                      <w:r w:rsidR="006B6734">
                        <w:rPr>
                          <w:rFonts w:cs="Arial"/>
                          <w:b w:val="0"/>
                          <w:szCs w:val="18"/>
                        </w:rPr>
                        <w:t xml:space="preserve">/ </w:t>
                      </w:r>
                      <w:r>
                        <w:rPr>
                          <w:rFonts w:cs="Arial"/>
                          <w:b w:val="0"/>
                          <w:szCs w:val="18"/>
                        </w:rPr>
                        <w:t>ANNEE</w:t>
                      </w:r>
                    </w:p>
                  </w:txbxContent>
                </v:textbox>
              </v:shape>
            </w:pict>
          </mc:Fallback>
        </mc:AlternateContent>
      </w:r>
      <w:r w:rsidR="00B6396F">
        <w:rPr>
          <w:noProof/>
        </w:rPr>
        <mc:AlternateContent>
          <mc:Choice Requires="wps">
            <w:drawing>
              <wp:anchor distT="0" distB="0" distL="114300" distR="114300" simplePos="0" relativeHeight="252797952" behindDoc="0" locked="0" layoutInCell="1" allowOverlap="1" wp14:anchorId="7E859F7F" wp14:editId="69DC943F">
                <wp:simplePos x="0" y="0"/>
                <wp:positionH relativeFrom="page">
                  <wp:posOffset>2734733</wp:posOffset>
                </wp:positionH>
                <wp:positionV relativeFrom="paragraph">
                  <wp:posOffset>636693</wp:posOffset>
                </wp:positionV>
                <wp:extent cx="4581314" cy="6112934"/>
                <wp:effectExtent l="0" t="0" r="10160" b="2540"/>
                <wp:wrapNone/>
                <wp:docPr id="39896457" name="Zone de texte 39896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314" cy="61129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63DFF6" w14:textId="70174775" w:rsidR="00375ACC" w:rsidRDefault="00375ACC" w:rsidP="00ED395C">
                            <w:pPr>
                              <w:pStyle w:val="En-tt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Une courte présentation de votre structure</w:t>
                            </w:r>
                            <w:r w:rsidR="005776FF">
                              <w:t xml:space="preserve"> </w:t>
                            </w:r>
                            <w:r>
                              <w:t>;</w:t>
                            </w:r>
                          </w:p>
                          <w:p w14:paraId="3E4E8014" w14:textId="77777777" w:rsidR="00B115FB" w:rsidRDefault="00B115FB" w:rsidP="00B115FB">
                            <w:pPr>
                              <w:pStyle w:val="En-tte"/>
                            </w:pPr>
                          </w:p>
                          <w:p w14:paraId="14EBA8B9" w14:textId="77777777" w:rsidR="00B115FB" w:rsidRPr="00154A09" w:rsidRDefault="00B115FB" w:rsidP="00B115FB">
                            <w:pPr>
                              <w:pStyle w:val="11EnBref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154A0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Un texte de présentation générale du propos </w:t>
                            </w:r>
                          </w:p>
                          <w:p w14:paraId="2C27FB97" w14:textId="77777777" w:rsidR="00B115FB" w:rsidRDefault="00B115FB" w:rsidP="00B115FB">
                            <w:pPr>
                              <w:pStyle w:val="En-tte"/>
                            </w:pPr>
                          </w:p>
                          <w:p w14:paraId="536BBC92" w14:textId="77777777" w:rsidR="00154A09" w:rsidRPr="00F42EEE" w:rsidRDefault="00154A09" w:rsidP="00154A09">
                            <w:pPr>
                              <w:pStyle w:val="En-tte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 w:rsidRPr="00154A09">
                              <w:rPr>
                                <w:b/>
                                <w:bCs/>
                              </w:rPr>
                              <w:t>Un développement</w:t>
                            </w:r>
                            <w:r w:rsidRPr="00154A09">
                              <w:t xml:space="preserve"> de vos arguments, votre position, vos propositions</w:t>
                            </w: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…</w:t>
                            </w:r>
                            <w:r w:rsidRPr="00F42EEE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 :</w:t>
                            </w:r>
                          </w:p>
                          <w:p w14:paraId="672E0E38" w14:textId="77777777" w:rsidR="00154A09" w:rsidRPr="00154A09" w:rsidRDefault="00154A09" w:rsidP="00154A09">
                            <w:pPr>
                              <w:pStyle w:val="En-tte"/>
                              <w:numPr>
                                <w:ilvl w:val="0"/>
                                <w:numId w:val="3"/>
                              </w:numPr>
                            </w:pPr>
                            <w:r w:rsidRPr="00154A09">
                              <w:t>Appuyez-vous sur les thèmes suggérés par la concertation ;</w:t>
                            </w:r>
                          </w:p>
                          <w:p w14:paraId="6CE46ABC" w14:textId="77777777" w:rsidR="00154A09" w:rsidRPr="00154A09" w:rsidRDefault="00154A09" w:rsidP="00154A09">
                            <w:pPr>
                              <w:pStyle w:val="En-tte"/>
                              <w:numPr>
                                <w:ilvl w:val="0"/>
                                <w:numId w:val="3"/>
                              </w:numPr>
                            </w:pPr>
                            <w:r w:rsidRPr="00154A09">
                              <w:t>Veillez à bien citer vos sources ;</w:t>
                            </w:r>
                          </w:p>
                          <w:p w14:paraId="11DF99D2" w14:textId="77777777" w:rsidR="00154A09" w:rsidRPr="00154A09" w:rsidRDefault="00154A09" w:rsidP="00154A09">
                            <w:pPr>
                              <w:pStyle w:val="En-tte"/>
                              <w:numPr>
                                <w:ilvl w:val="0"/>
                                <w:numId w:val="3"/>
                              </w:numPr>
                            </w:pPr>
                            <w:r w:rsidRPr="00154A09">
                              <w:t>Veillez à bien subdiviser votre raisonnement en sous-parties avec des sous-titres.</w:t>
                            </w:r>
                          </w:p>
                          <w:p w14:paraId="08CB7776" w14:textId="77777777" w:rsidR="00154A09" w:rsidRPr="00154A09" w:rsidRDefault="00154A09" w:rsidP="00154A09">
                            <w:pPr>
                              <w:pStyle w:val="En-tte"/>
                              <w:ind w:left="1450"/>
                            </w:pPr>
                          </w:p>
                          <w:p w14:paraId="4A1CD9F1" w14:textId="77777777" w:rsidR="00154A09" w:rsidRPr="00154A09" w:rsidRDefault="00154A09" w:rsidP="00154A09">
                            <w:pPr>
                              <w:pStyle w:val="En-tte"/>
                            </w:pPr>
                            <w:r w:rsidRPr="00154A09">
                              <w:t>Vous pouvez illustrer vos propos de visuels (images, cartes, graphiques...) libres de droit ou en indiquant les crédits associés.</w:t>
                            </w:r>
                          </w:p>
                          <w:p w14:paraId="3313C475" w14:textId="77777777" w:rsidR="00375ACC" w:rsidRDefault="00375ACC" w:rsidP="00A5735B">
                            <w:pPr>
                              <w:pStyle w:val="11EnBref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5E39906" w14:textId="77777777" w:rsidR="00A5735B" w:rsidRPr="00A61A58" w:rsidRDefault="00A5735B" w:rsidP="00A5735B">
                            <w:pPr>
                              <w:pStyle w:val="11EnBref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59F7F" id="Zone de texte 39896457" o:spid="_x0000_s1027" type="#_x0000_t202" style="position:absolute;margin-left:215.35pt;margin-top:50.15pt;width:360.75pt;height:481.35pt;z-index:25279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" filled="f" stroked="f" strokeweight=".5pt">
                <v:textbox inset="0,0,0,0">
                  <w:txbxContent>
                    <w:p w14:paraId="0A63DFF6" w14:textId="70174775" w:rsidR="00375ACC" w:rsidRDefault="00375ACC" w:rsidP="00ED395C">
                      <w:pPr>
                        <w:pStyle w:val="En-tte"/>
                        <w:numPr>
                          <w:ilvl w:val="0"/>
                          <w:numId w:val="4"/>
                        </w:numPr>
                      </w:pPr>
                      <w:r>
                        <w:t>Une courte présentation de votre structure</w:t>
                      </w:r>
                      <w:r w:rsidR="005776FF">
                        <w:t xml:space="preserve"> </w:t>
                      </w:r>
                      <w:r>
                        <w:t>;</w:t>
                      </w:r>
                    </w:p>
                    <w:p w14:paraId="3E4E8014" w14:textId="77777777" w:rsidR="00B115FB" w:rsidRDefault="00B115FB" w:rsidP="00B115FB">
                      <w:pPr>
                        <w:pStyle w:val="En-tte"/>
                      </w:pPr>
                    </w:p>
                    <w:p w14:paraId="14EBA8B9" w14:textId="77777777" w:rsidR="00B115FB" w:rsidRPr="00154A09" w:rsidRDefault="00B115FB" w:rsidP="00B115FB">
                      <w:pPr>
                        <w:pStyle w:val="11EnBref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154A0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Un texte de présentation générale du propos </w:t>
                      </w:r>
                    </w:p>
                    <w:p w14:paraId="2C27FB97" w14:textId="77777777" w:rsidR="00B115FB" w:rsidRDefault="00B115FB" w:rsidP="00B115FB">
                      <w:pPr>
                        <w:pStyle w:val="En-tte"/>
                      </w:pPr>
                    </w:p>
                    <w:p w14:paraId="536BBC92" w14:textId="77777777" w:rsidR="00154A09" w:rsidRPr="00F42EEE" w:rsidRDefault="00154A09" w:rsidP="00154A09">
                      <w:pPr>
                        <w:pStyle w:val="En-tte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2"/>
                          <w:szCs w:val="22"/>
                        </w:rPr>
                      </w:pPr>
                      <w:r w:rsidRPr="00154A09">
                        <w:rPr>
                          <w:b/>
                          <w:bCs/>
                        </w:rPr>
                        <w:t>Un développement</w:t>
                      </w:r>
                      <w:r w:rsidRPr="00154A09">
                        <w:t xml:space="preserve"> de vos arguments, votre position, vos propositions</w:t>
                      </w:r>
                      <w:r>
                        <w:rPr>
                          <w:rFonts w:cstheme="minorHAnsi"/>
                          <w:sz w:val="22"/>
                          <w:szCs w:val="22"/>
                        </w:rPr>
                        <w:t xml:space="preserve"> …</w:t>
                      </w:r>
                      <w:r w:rsidRPr="00F42EEE">
                        <w:rPr>
                          <w:rFonts w:cstheme="minorHAnsi"/>
                          <w:sz w:val="22"/>
                          <w:szCs w:val="22"/>
                        </w:rPr>
                        <w:t> :</w:t>
                      </w:r>
                    </w:p>
                    <w:p w14:paraId="672E0E38" w14:textId="77777777" w:rsidR="00154A09" w:rsidRPr="00154A09" w:rsidRDefault="00154A09" w:rsidP="00154A09">
                      <w:pPr>
                        <w:pStyle w:val="En-tte"/>
                        <w:numPr>
                          <w:ilvl w:val="0"/>
                          <w:numId w:val="3"/>
                        </w:numPr>
                      </w:pPr>
                      <w:r w:rsidRPr="00154A09">
                        <w:t>Appuyez-vous sur les thèmes suggérés par la concertation ;</w:t>
                      </w:r>
                    </w:p>
                    <w:p w14:paraId="6CE46ABC" w14:textId="77777777" w:rsidR="00154A09" w:rsidRPr="00154A09" w:rsidRDefault="00154A09" w:rsidP="00154A09">
                      <w:pPr>
                        <w:pStyle w:val="En-tte"/>
                        <w:numPr>
                          <w:ilvl w:val="0"/>
                          <w:numId w:val="3"/>
                        </w:numPr>
                      </w:pPr>
                      <w:r w:rsidRPr="00154A09">
                        <w:t>Veillez à bien citer vos sources ;</w:t>
                      </w:r>
                    </w:p>
                    <w:p w14:paraId="11DF99D2" w14:textId="77777777" w:rsidR="00154A09" w:rsidRPr="00154A09" w:rsidRDefault="00154A09" w:rsidP="00154A09">
                      <w:pPr>
                        <w:pStyle w:val="En-tte"/>
                        <w:numPr>
                          <w:ilvl w:val="0"/>
                          <w:numId w:val="3"/>
                        </w:numPr>
                      </w:pPr>
                      <w:r w:rsidRPr="00154A09">
                        <w:t>Veillez à bien subdiviser votre raisonnement en sous-parties avec des sous-titres.</w:t>
                      </w:r>
                    </w:p>
                    <w:p w14:paraId="08CB7776" w14:textId="77777777" w:rsidR="00154A09" w:rsidRPr="00154A09" w:rsidRDefault="00154A09" w:rsidP="00154A09">
                      <w:pPr>
                        <w:pStyle w:val="En-tte"/>
                        <w:ind w:left="1450"/>
                      </w:pPr>
                    </w:p>
                    <w:p w14:paraId="4A1CD9F1" w14:textId="77777777" w:rsidR="00154A09" w:rsidRPr="00154A09" w:rsidRDefault="00154A09" w:rsidP="00154A09">
                      <w:pPr>
                        <w:pStyle w:val="En-tte"/>
                      </w:pPr>
                      <w:r w:rsidRPr="00154A09">
                        <w:t>Vous pouvez illustrer vos propos de visuels (images, cartes, graphiques...) libres de droit ou en indiquant les crédits associés.</w:t>
                      </w:r>
                    </w:p>
                    <w:p w14:paraId="3313C475" w14:textId="77777777" w:rsidR="00375ACC" w:rsidRDefault="00375ACC" w:rsidP="00A5735B">
                      <w:pPr>
                        <w:pStyle w:val="11EnBref"/>
                        <w:rPr>
                          <w:sz w:val="18"/>
                          <w:szCs w:val="18"/>
                        </w:rPr>
                      </w:pPr>
                    </w:p>
                    <w:p w14:paraId="05E39906" w14:textId="77777777" w:rsidR="00A5735B" w:rsidRPr="00A61A58" w:rsidRDefault="00A5735B" w:rsidP="00A5735B">
                      <w:pPr>
                        <w:pStyle w:val="11EnBref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396F">
        <w:rPr>
          <w:noProof/>
        </w:rPr>
        <mc:AlternateContent>
          <mc:Choice Requires="wps">
            <w:drawing>
              <wp:anchor distT="0" distB="0" distL="114300" distR="114300" simplePos="0" relativeHeight="250490880" behindDoc="0" locked="0" layoutInCell="1" allowOverlap="1" wp14:anchorId="6E0C7E65" wp14:editId="40474EF3">
                <wp:simplePos x="0" y="0"/>
                <wp:positionH relativeFrom="column">
                  <wp:posOffset>1801072</wp:posOffset>
                </wp:positionH>
                <wp:positionV relativeFrom="paragraph">
                  <wp:posOffset>162136</wp:posOffset>
                </wp:positionV>
                <wp:extent cx="4319905" cy="296334"/>
                <wp:effectExtent l="0" t="0" r="4445" b="889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9905" cy="2963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228A13" w14:textId="298124D6" w:rsidR="00D03F40" w:rsidRPr="00822355" w:rsidRDefault="005327D8" w:rsidP="00D03F40">
                            <w:pPr>
                              <w:pStyle w:val="1TitreCNDP"/>
                              <w:spacing w:before="20" w:after="20" w:line="400" w:lineRule="exact"/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</w:pPr>
                            <w:r w:rsidRPr="00822355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TITRE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C7E65" id="Zone de texte 17" o:spid="_x0000_s1027" type="#_x0000_t202" style="position:absolute;margin-left:141.8pt;margin-top:12.75pt;width:340.15pt;height:23.35pt;z-index:25049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" filled="f" stroked="f" strokeweight=".5pt">
                <v:textbox inset="0,0,0,0">
                  <w:txbxContent>
                    <w:p w14:paraId="5E228A13" w14:textId="298124D6" w:rsidR="00D03F40" w:rsidRPr="00822355" w:rsidRDefault="005327D8" w:rsidP="00D03F40">
                      <w:pPr>
                        <w:pStyle w:val="1TitreCNDP"/>
                        <w:spacing w:before="20" w:after="20" w:line="400" w:lineRule="exact"/>
                        <w:rPr>
                          <w:rFonts w:ascii="Calibri" w:hAnsi="Calibri" w:cs="Calibri"/>
                          <w:sz w:val="40"/>
                          <w:szCs w:val="40"/>
                        </w:rPr>
                      </w:pPr>
                      <w:r w:rsidRPr="00822355">
                        <w:rPr>
                          <w:rFonts w:ascii="Calibri" w:hAnsi="Calibri" w:cs="Calibri"/>
                          <w:sz w:val="40"/>
                          <w:szCs w:val="40"/>
                        </w:rPr>
                        <w:t>TITRE</w:t>
                      </w:r>
                    </w:p>
                  </w:txbxContent>
                </v:textbox>
              </v:shape>
            </w:pict>
          </mc:Fallback>
        </mc:AlternateContent>
      </w:r>
      <w:r w:rsidR="00126812">
        <w:rPr>
          <w:noProof/>
        </w:rPr>
        <mc:AlternateContent>
          <mc:Choice Requires="wps">
            <w:drawing>
              <wp:anchor distT="0" distB="0" distL="114300" distR="114300" simplePos="0" relativeHeight="252399616" behindDoc="0" locked="0" layoutInCell="1" allowOverlap="1" wp14:anchorId="397EBE69" wp14:editId="6B91DDD8">
                <wp:simplePos x="0" y="0"/>
                <wp:positionH relativeFrom="column">
                  <wp:posOffset>334645</wp:posOffset>
                </wp:positionH>
                <wp:positionV relativeFrom="paragraph">
                  <wp:posOffset>28236545</wp:posOffset>
                </wp:positionV>
                <wp:extent cx="7712075" cy="1266190"/>
                <wp:effectExtent l="0" t="0" r="3175" b="0"/>
                <wp:wrapNone/>
                <wp:docPr id="1581420112" name="Rectangle 1581420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2075" cy="1266190"/>
                        </a:xfrm>
                        <a:prstGeom prst="rect">
                          <a:avLst/>
                        </a:prstGeom>
                        <a:solidFill>
                          <a:srgbClr val="100E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2A52A4" id="Rectangle 1581420112" o:spid="_x0000_s1026" style="position:absolute;margin-left:26.35pt;margin-top:2223.35pt;width:607.25pt;height:99.7pt;z-index:2523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" fillcolor="#100e29" stroked="f" strokeweight="1pt"/>
            </w:pict>
          </mc:Fallback>
        </mc:AlternateContent>
      </w:r>
      <w:r w:rsidR="00126812">
        <w:rPr>
          <w:noProof/>
        </w:rPr>
        <mc:AlternateContent>
          <mc:Choice Requires="wps">
            <w:drawing>
              <wp:anchor distT="0" distB="0" distL="114300" distR="114300" simplePos="0" relativeHeight="252528640" behindDoc="0" locked="0" layoutInCell="1" allowOverlap="1" wp14:anchorId="2A98CE70" wp14:editId="709A53E8">
                <wp:simplePos x="0" y="0"/>
                <wp:positionH relativeFrom="column">
                  <wp:posOffset>2110105</wp:posOffset>
                </wp:positionH>
                <wp:positionV relativeFrom="paragraph">
                  <wp:posOffset>28388945</wp:posOffset>
                </wp:positionV>
                <wp:extent cx="3555365" cy="967740"/>
                <wp:effectExtent l="0" t="0" r="0" b="3810"/>
                <wp:wrapNone/>
                <wp:docPr id="1498513568" name="Zone de texte 1498513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5365" cy="967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099289" w14:textId="77777777" w:rsidR="00E872E8" w:rsidRDefault="00E872E8" w:rsidP="00E872E8">
                            <w:pPr>
                              <w:pStyle w:val="coordonnesfooterCNDP"/>
                            </w:pPr>
                            <w:r>
                              <w:t xml:space="preserve">Assemblée des Français de l’Etranger AFE </w:t>
                            </w:r>
                          </w:p>
                          <w:p w14:paraId="5547713A" w14:textId="77777777" w:rsidR="00E872E8" w:rsidRPr="00E92D1F" w:rsidRDefault="00E872E8" w:rsidP="00E872E8">
                            <w:pPr>
                              <w:pStyle w:val="coordonnesfooterCNDP"/>
                              <w:numPr>
                                <w:ilvl w:val="0"/>
                                <w:numId w:val="1"/>
                              </w:numPr>
                            </w:pPr>
                            <w:r w:rsidRPr="00E92D1F">
                              <w:t>27 rue de la Convention</w:t>
                            </w:r>
                            <w:r w:rsidRPr="00E92D1F">
                              <w:br/>
                              <w:t>CS 91533</w:t>
                            </w:r>
                            <w:r w:rsidRPr="00E92D1F">
                              <w:br/>
                              <w:t>75732 Paris Cedex 15</w:t>
                            </w:r>
                          </w:p>
                          <w:p w14:paraId="30CFA7A5" w14:textId="77777777" w:rsidR="00E872E8" w:rsidRDefault="00E872E8" w:rsidP="00E872E8">
                            <w:pPr>
                              <w:pStyle w:val="coordonnesfooterCNDP"/>
                              <w:numPr>
                                <w:ilvl w:val="0"/>
                                <w:numId w:val="1"/>
                              </w:numPr>
                            </w:pPr>
                            <w:r w:rsidRPr="00E92D1F">
                              <w:t>Téléphone</w:t>
                            </w:r>
                            <w:r>
                              <w:t xml:space="preserve"> </w:t>
                            </w:r>
                            <w:hyperlink r:id="rId13" w:history="1">
                              <w:r w:rsidRPr="00E92D1F">
                                <w:t>01 43 17 65 82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295F3C29" w14:textId="77777777" w:rsidR="00E872E8" w:rsidRPr="00BF04A0" w:rsidRDefault="00E872E8" w:rsidP="00E872E8">
                            <w:pPr>
                              <w:pStyle w:val="coordonnesfooterCNDP"/>
                              <w:numPr>
                                <w:ilvl w:val="0"/>
                                <w:numId w:val="1"/>
                              </w:numPr>
                            </w:pPr>
                            <w:proofErr w:type="gramStart"/>
                            <w:r>
                              <w:t>Email</w:t>
                            </w:r>
                            <w:proofErr w:type="gramEnd"/>
                            <w:r>
                              <w:t xml:space="preserve"> : </w:t>
                            </w:r>
                            <w:r w:rsidRPr="0017629B">
                              <w:t>assisessociales@assemblee-afe.fr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8CE70" id="Zone de texte 1498513568" o:spid="_x0000_s1028" type="#_x0000_t202" style="position:absolute;margin-left:166.15pt;margin-top:2235.35pt;width:279.95pt;height:76.2pt;z-index:25252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" filled="f" stroked="f" strokeweight=".5pt">
                <v:textbox>
                  <w:txbxContent>
                    <w:p w14:paraId="47099289" w14:textId="77777777" w:rsidR="00E872E8" w:rsidRDefault="00E872E8" w:rsidP="00E872E8">
                      <w:pPr>
                        <w:pStyle w:val="coordonnesfooterCNDP"/>
                      </w:pPr>
                      <w:r>
                        <w:t xml:space="preserve">Assemblée des Français de l’Etranger AFE </w:t>
                      </w:r>
                    </w:p>
                    <w:p w14:paraId="5547713A" w14:textId="77777777" w:rsidR="00E872E8" w:rsidRPr="00E92D1F" w:rsidRDefault="00E872E8" w:rsidP="00E872E8">
                      <w:pPr>
                        <w:pStyle w:val="coordonnesfooterCNDP"/>
                        <w:numPr>
                          <w:ilvl w:val="0"/>
                          <w:numId w:val="1"/>
                        </w:numPr>
                      </w:pPr>
                      <w:r w:rsidRPr="00E92D1F">
                        <w:t>27 rue de la Convention</w:t>
                      </w:r>
                      <w:r w:rsidRPr="00E92D1F">
                        <w:br/>
                        <w:t>CS 91533</w:t>
                      </w:r>
                      <w:r w:rsidRPr="00E92D1F">
                        <w:br/>
                        <w:t>75732 Paris Cedex 15</w:t>
                      </w:r>
                    </w:p>
                    <w:p w14:paraId="30CFA7A5" w14:textId="77777777" w:rsidR="00E872E8" w:rsidRDefault="00E872E8" w:rsidP="00E872E8">
                      <w:pPr>
                        <w:pStyle w:val="coordonnesfooterCNDP"/>
                        <w:numPr>
                          <w:ilvl w:val="0"/>
                          <w:numId w:val="1"/>
                        </w:numPr>
                      </w:pPr>
                      <w:r w:rsidRPr="00E92D1F">
                        <w:t>Téléphone</w:t>
                      </w:r>
                      <w:r>
                        <w:t xml:space="preserve"> </w:t>
                      </w:r>
                      <w:hyperlink r:id="rId14" w:history="1">
                        <w:r w:rsidRPr="00E92D1F">
                          <w:t>01 43 17 65 82</w:t>
                        </w:r>
                      </w:hyperlink>
                      <w:r>
                        <w:t xml:space="preserve"> </w:t>
                      </w:r>
                    </w:p>
                    <w:p w14:paraId="295F3C29" w14:textId="77777777" w:rsidR="00E872E8" w:rsidRPr="00BF04A0" w:rsidRDefault="00E872E8" w:rsidP="00E872E8">
                      <w:pPr>
                        <w:pStyle w:val="coordonnesfooterCNDP"/>
                        <w:numPr>
                          <w:ilvl w:val="0"/>
                          <w:numId w:val="1"/>
                        </w:numPr>
                      </w:pPr>
                      <w:proofErr w:type="gramStart"/>
                      <w:r>
                        <w:t>Email</w:t>
                      </w:r>
                      <w:proofErr w:type="gramEnd"/>
                      <w:r>
                        <w:t xml:space="preserve"> : </w:t>
                      </w:r>
                      <w:r w:rsidRPr="0017629B">
                        <w:t>assisessociales@assemblee-afe.fr</w:t>
                      </w:r>
                    </w:p>
                  </w:txbxContent>
                </v:textbox>
              </v:shape>
            </w:pict>
          </mc:Fallback>
        </mc:AlternateContent>
      </w:r>
      <w:r w:rsidR="00126812">
        <w:rPr>
          <w:noProof/>
        </w:rPr>
        <w:drawing>
          <wp:anchor distT="0" distB="0" distL="114300" distR="114300" simplePos="0" relativeHeight="252657664" behindDoc="0" locked="0" layoutInCell="1" allowOverlap="1" wp14:anchorId="4BFB6781" wp14:editId="1BA3A915">
            <wp:simplePos x="0" y="0"/>
            <wp:positionH relativeFrom="rightMargin">
              <wp:posOffset>48895</wp:posOffset>
            </wp:positionH>
            <wp:positionV relativeFrom="paragraph">
              <wp:posOffset>28533725</wp:posOffset>
            </wp:positionV>
            <wp:extent cx="686435" cy="670560"/>
            <wp:effectExtent l="0" t="0" r="0" b="0"/>
            <wp:wrapNone/>
            <wp:docPr id="679836064" name="Image 28" descr="Une image contenant motif, carré, pixel, poi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836064" name="Image 28" descr="Une image contenant motif, carré, pixel, point&#10;&#10;Le contenu généré par l’IA peut êtr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8643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6812">
        <w:rPr>
          <w:noProof/>
        </w:rPr>
        <w:drawing>
          <wp:anchor distT="0" distB="0" distL="114300" distR="114300" simplePos="0" relativeHeight="252786688" behindDoc="0" locked="0" layoutInCell="1" allowOverlap="1" wp14:anchorId="5871C7B1" wp14:editId="7E1B5731">
            <wp:simplePos x="0" y="0"/>
            <wp:positionH relativeFrom="rightMargin">
              <wp:posOffset>-5102225</wp:posOffset>
            </wp:positionH>
            <wp:positionV relativeFrom="paragraph">
              <wp:posOffset>28533725</wp:posOffset>
            </wp:positionV>
            <wp:extent cx="686435" cy="670560"/>
            <wp:effectExtent l="0" t="0" r="0" b="0"/>
            <wp:wrapNone/>
            <wp:docPr id="835956503" name="Image 28" descr="Une image contenant symbole, logo, Police, Mar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956503" name="Image 28" descr="Une image contenant symbole, logo, Police, Marque&#10;&#10;Le contenu généré par l’IA peut êtr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43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372">
        <w:rPr>
          <w:noProof/>
        </w:rPr>
        <mc:AlternateContent>
          <mc:Choice Requires="wps">
            <w:drawing>
              <wp:anchor distT="0" distB="0" distL="114300" distR="114300" simplePos="0" relativeHeight="250606592" behindDoc="0" locked="0" layoutInCell="1" allowOverlap="1" wp14:anchorId="3018D8B4" wp14:editId="506AC9CE">
                <wp:simplePos x="0" y="0"/>
                <wp:positionH relativeFrom="column">
                  <wp:posOffset>-471170</wp:posOffset>
                </wp:positionH>
                <wp:positionV relativeFrom="paragraph">
                  <wp:posOffset>6924675</wp:posOffset>
                </wp:positionV>
                <wp:extent cx="1799590" cy="247650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D3341E" w14:textId="77777777" w:rsidR="00D03F40" w:rsidRPr="00802372" w:rsidRDefault="000E7107" w:rsidP="00D03F40">
                            <w:pPr>
                              <w:pStyle w:val="coordonnesCNDP"/>
                            </w:pPr>
                            <w:r w:rsidRPr="00802372">
                              <w:t>Contact :</w:t>
                            </w:r>
                            <w:r w:rsidR="00D25254" w:rsidRPr="00802372">
                              <w:t xml:space="preserve"> Nom de la structure</w:t>
                            </w:r>
                          </w:p>
                          <w:p w14:paraId="6F830896" w14:textId="77777777" w:rsidR="000E7107" w:rsidRPr="00802372" w:rsidRDefault="000E7107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8D8B4" id="Zone de texte 25" o:spid="_x0000_s1030" type="#_x0000_t202" style="position:absolute;margin-left:-37.1pt;margin-top:545.25pt;width:141.7pt;height:19.5pt;z-index:250606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" filled="f" stroked="f" strokeweight=".5pt">
                <v:textbox>
                  <w:txbxContent>
                    <w:p w14:paraId="06D3341E" w14:textId="77777777" w:rsidR="00D03F40" w:rsidRPr="00802372" w:rsidRDefault="000E7107" w:rsidP="00D03F40">
                      <w:pPr>
                        <w:pStyle w:val="coordonnesCNDP"/>
                      </w:pPr>
                      <w:r w:rsidRPr="00802372">
                        <w:t>Contact :</w:t>
                      </w:r>
                      <w:r w:rsidR="00D25254" w:rsidRPr="00802372">
                        <w:t xml:space="preserve"> Nom de la structure</w:t>
                      </w:r>
                    </w:p>
                    <w:p w14:paraId="6F830896" w14:textId="77777777" w:rsidR="000E7107" w:rsidRPr="00802372" w:rsidRDefault="000E7107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312B">
        <w:rPr>
          <w:noProof/>
        </w:rPr>
        <w:drawing>
          <wp:anchor distT="0" distB="0" distL="114300" distR="114300" simplePos="0" relativeHeight="250765312" behindDoc="0" locked="0" layoutInCell="1" allowOverlap="1" wp14:anchorId="7653B232" wp14:editId="53369650">
            <wp:simplePos x="0" y="0"/>
            <wp:positionH relativeFrom="page">
              <wp:posOffset>800100</wp:posOffset>
            </wp:positionH>
            <wp:positionV relativeFrom="paragraph">
              <wp:posOffset>-173465</wp:posOffset>
            </wp:positionV>
            <wp:extent cx="1652400" cy="266400"/>
            <wp:effectExtent l="0" t="0" r="0" b="635"/>
            <wp:wrapNone/>
            <wp:docPr id="85" name="logo-blanc-CN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logo-blanc-CNDP.png"/>
                    <pic:cNvPicPr/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400" cy="26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C1E15" w:rsidRPr="00796AF5" w:rsidSect="006F3729"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1417" w:right="1417" w:bottom="1417" w:left="1417" w:header="1134" w:footer="1417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E3B3B" w14:textId="77777777" w:rsidR="00BB3084" w:rsidRDefault="00BB3084" w:rsidP="00DE35F8">
      <w:r>
        <w:separator/>
      </w:r>
    </w:p>
  </w:endnote>
  <w:endnote w:type="continuationSeparator" w:id="0">
    <w:p w14:paraId="47B3CFD7" w14:textId="77777777" w:rsidR="00BB3084" w:rsidRDefault="00BB3084" w:rsidP="00DE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699000014"/>
      <w:docPartObj>
        <w:docPartGallery w:val="Page Numbers (Bottom of Page)"/>
        <w:docPartUnique/>
      </w:docPartObj>
    </w:sdtPr>
    <w:sdtContent>
      <w:p w14:paraId="08F21213" w14:textId="6B7E666A" w:rsidR="00CD4B24" w:rsidRDefault="00CD4B24" w:rsidP="00A808B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380DEAB6" w14:textId="77777777" w:rsidR="00CD4B24" w:rsidRDefault="00CD4B24" w:rsidP="00CD4B2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426538185"/>
      <w:docPartObj>
        <w:docPartGallery w:val="Page Numbers (Bottom of Page)"/>
        <w:docPartUnique/>
      </w:docPartObj>
    </w:sdtPr>
    <w:sdtContent>
      <w:p w14:paraId="4B4BE8BB" w14:textId="4B12C7B2" w:rsidR="00CD4B24" w:rsidRDefault="00CD4B24" w:rsidP="00A808B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49D8DB39" w14:textId="7C9BB300" w:rsidR="00185A2F" w:rsidRDefault="00185A2F" w:rsidP="00CD4B24">
    <w:pPr>
      <w:ind w:right="360"/>
    </w:pPr>
  </w:p>
  <w:p w14:paraId="473EF049" w14:textId="232760EA" w:rsidR="00906203" w:rsidRDefault="0090620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16EB8" w14:textId="36A6B9DF" w:rsidR="003F4C51" w:rsidRDefault="003F4C51" w:rsidP="003F4C51"/>
  <w:p w14:paraId="55D15E56" w14:textId="7EFA9ED7" w:rsidR="00DE35F8" w:rsidRDefault="00126812" w:rsidP="00126812">
    <w:pPr>
      <w:tabs>
        <w:tab w:val="left" w:pos="673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9A689" w14:textId="77777777" w:rsidR="00BB3084" w:rsidRDefault="00BB3084" w:rsidP="00DE35F8">
      <w:r>
        <w:separator/>
      </w:r>
    </w:p>
  </w:footnote>
  <w:footnote w:type="continuationSeparator" w:id="0">
    <w:p w14:paraId="5EFB8334" w14:textId="77777777" w:rsidR="00BB3084" w:rsidRDefault="00BB3084" w:rsidP="00DE3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015C3" w14:textId="7F2E098D" w:rsidR="00CF5F24" w:rsidRDefault="00964775">
    <w:r>
      <w:rPr>
        <w:noProof/>
      </w:rPr>
      <w:drawing>
        <wp:anchor distT="0" distB="0" distL="114300" distR="114300" simplePos="0" relativeHeight="251804160" behindDoc="0" locked="0" layoutInCell="1" allowOverlap="1" wp14:anchorId="243170B1" wp14:editId="085BDD75">
          <wp:simplePos x="0" y="0"/>
          <wp:positionH relativeFrom="column">
            <wp:posOffset>-568194</wp:posOffset>
          </wp:positionH>
          <wp:positionV relativeFrom="paragraph">
            <wp:posOffset>5080</wp:posOffset>
          </wp:positionV>
          <wp:extent cx="2806263" cy="821723"/>
          <wp:effectExtent l="0" t="0" r="635" b="3810"/>
          <wp:wrapNone/>
          <wp:docPr id="1717488558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581442" name="Image 3935814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6263" cy="8217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2303">
      <w:rPr>
        <w:noProof/>
      </w:rPr>
      <mc:AlternateContent>
        <mc:Choice Requires="wps">
          <w:drawing>
            <wp:anchor distT="0" distB="0" distL="114300" distR="114300" simplePos="0" relativeHeight="251562496" behindDoc="0" locked="0" layoutInCell="1" allowOverlap="1" wp14:anchorId="218BBB6A" wp14:editId="0752C2AE">
              <wp:simplePos x="0" y="0"/>
              <wp:positionH relativeFrom="column">
                <wp:posOffset>2376805</wp:posOffset>
              </wp:positionH>
              <wp:positionV relativeFrom="paragraph">
                <wp:posOffset>-491490</wp:posOffset>
              </wp:positionV>
              <wp:extent cx="4110355" cy="2011680"/>
              <wp:effectExtent l="0" t="0" r="23495" b="26670"/>
              <wp:wrapNone/>
              <wp:docPr id="2114357693" name="Zone de text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20116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DA4B39C" w14:textId="1BBFF094" w:rsidR="008E0A25" w:rsidRPr="00C556F6" w:rsidRDefault="008E0A25" w:rsidP="006264AB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</w:rPr>
                          </w:pPr>
                          <w:r w:rsidRPr="00C556F6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</w:rPr>
                            <w:t>CAHIER D’ACTEURS</w:t>
                          </w:r>
                        </w:p>
                        <w:p w14:paraId="35C482B0" w14:textId="77777777" w:rsidR="008E0A25" w:rsidRPr="00C556F6" w:rsidRDefault="008E0A25" w:rsidP="006264AB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</w:pPr>
                        </w:p>
                        <w:p w14:paraId="65FFCB34" w14:textId="037313B4" w:rsidR="00CA6EED" w:rsidRPr="00C556F6" w:rsidRDefault="007B514D" w:rsidP="006264AB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C556F6"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 xml:space="preserve">Projet </w:t>
                          </w:r>
                          <w:r w:rsidR="00765CC6"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Bio-Méthane Provence</w:t>
                          </w:r>
                        </w:p>
                        <w:p w14:paraId="636D3C7D" w14:textId="77777777" w:rsidR="006264AB" w:rsidRDefault="000110A1" w:rsidP="006264AB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C556F6"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 xml:space="preserve">Unité de production </w:t>
                          </w:r>
                          <w:r w:rsidR="0008059A"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 xml:space="preserve">de bio-méthane </w:t>
                          </w:r>
                        </w:p>
                        <w:p w14:paraId="54BAC017" w14:textId="2F08107C" w:rsidR="0008059A" w:rsidRDefault="0008059A" w:rsidP="006264AB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proofErr w:type="gramStart"/>
                          <w:r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à</w:t>
                          </w:r>
                          <w:proofErr w:type="gramEnd"/>
                          <w:r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 xml:space="preserve"> partir de bois de récupération en fin de vie</w:t>
                          </w:r>
                        </w:p>
                        <w:p w14:paraId="69C406E0" w14:textId="17AA5312" w:rsidR="000110A1" w:rsidRPr="00C556F6" w:rsidRDefault="000110A1" w:rsidP="006264AB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proofErr w:type="gramStart"/>
                          <w:r w:rsidRPr="00C556F6"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à</w:t>
                          </w:r>
                          <w:proofErr w:type="gramEnd"/>
                          <w:r w:rsidRPr="00C556F6"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 xml:space="preserve"> </w:t>
                          </w:r>
                          <w:r w:rsidR="00765CC6"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Gardanne</w:t>
                          </w:r>
                          <w:r w:rsidR="0008059A"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 xml:space="preserve"> (13)</w:t>
                          </w:r>
                        </w:p>
                        <w:p w14:paraId="7027DEC0" w14:textId="77777777" w:rsidR="000110A1" w:rsidRPr="0008059A" w:rsidRDefault="000110A1" w:rsidP="006264AB">
                          <w:pPr>
                            <w:jc w:val="center"/>
                            <w:rPr>
                              <w:i/>
                              <w:iCs/>
                              <w:color w:val="000000" w:themeColor="text1"/>
                            </w:rPr>
                          </w:pPr>
                        </w:p>
                        <w:p w14:paraId="66BB62D6" w14:textId="4DE7A1C2" w:rsidR="00CA6EED" w:rsidRPr="0008059A" w:rsidRDefault="004010CA" w:rsidP="006264AB">
                          <w:pPr>
                            <w:jc w:val="center"/>
                            <w:rPr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08059A">
                            <w:rPr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  <w:t xml:space="preserve">Concertation préalable du </w:t>
                          </w:r>
                          <w:r w:rsidR="0008059A" w:rsidRPr="0008059A">
                            <w:rPr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  <w:t>04 mai au 15</w:t>
                          </w:r>
                          <w:r w:rsidRPr="0008059A">
                            <w:rPr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  <w:t xml:space="preserve"> juin</w:t>
                          </w:r>
                          <w:r w:rsidR="0008059A" w:rsidRPr="0008059A">
                            <w:rPr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  <w:t xml:space="preserve"> 2026</w:t>
                          </w:r>
                          <w:r w:rsidRPr="0008059A">
                            <w:rPr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18BBB6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187.15pt;margin-top:-38.7pt;width:323.65pt;height:158.4pt;z-index:251562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" fillcolor="white [3201]" strokeweight=".5pt">
              <v:textbox>
                <w:txbxContent>
                  <w:p w14:paraId="0DA4B39C" w14:textId="1BBFF094" w:rsidR="008E0A25" w:rsidRPr="00C556F6" w:rsidRDefault="008E0A25" w:rsidP="006264AB">
                    <w:pPr>
                      <w:jc w:val="center"/>
                      <w:rPr>
                        <w:b/>
                        <w:bCs/>
                        <w:color w:val="000000" w:themeColor="text1"/>
                        <w:sz w:val="36"/>
                        <w:szCs w:val="36"/>
                      </w:rPr>
                    </w:pPr>
                    <w:r w:rsidRPr="00C556F6">
                      <w:rPr>
                        <w:b/>
                        <w:bCs/>
                        <w:color w:val="000000" w:themeColor="text1"/>
                        <w:sz w:val="36"/>
                        <w:szCs w:val="36"/>
                      </w:rPr>
                      <w:t>CAHIER D’ACTEURS</w:t>
                    </w:r>
                  </w:p>
                  <w:p w14:paraId="35C482B0" w14:textId="77777777" w:rsidR="008E0A25" w:rsidRPr="00C556F6" w:rsidRDefault="008E0A25" w:rsidP="006264AB">
                    <w:pPr>
                      <w:jc w:val="center"/>
                      <w:rPr>
                        <w:b/>
                        <w:bCs/>
                        <w:color w:val="000000" w:themeColor="text1"/>
                        <w:sz w:val="28"/>
                        <w:szCs w:val="28"/>
                      </w:rPr>
                    </w:pPr>
                  </w:p>
                  <w:p w14:paraId="65FFCB34" w14:textId="037313B4" w:rsidR="00CA6EED" w:rsidRPr="00C556F6" w:rsidRDefault="007B514D" w:rsidP="006264AB">
                    <w:pPr>
                      <w:jc w:val="center"/>
                      <w:rPr>
                        <w:b/>
                        <w:bCs/>
                        <w:color w:val="000000" w:themeColor="text1"/>
                        <w:sz w:val="32"/>
                        <w:szCs w:val="32"/>
                      </w:rPr>
                    </w:pPr>
                    <w:r w:rsidRPr="00C556F6">
                      <w:rPr>
                        <w:b/>
                        <w:bCs/>
                        <w:color w:val="000000" w:themeColor="text1"/>
                        <w:sz w:val="32"/>
                        <w:szCs w:val="32"/>
                      </w:rPr>
                      <w:t xml:space="preserve">Projet </w:t>
                    </w:r>
                    <w:r w:rsidR="00765CC6">
                      <w:rPr>
                        <w:b/>
                        <w:bCs/>
                        <w:color w:val="000000" w:themeColor="text1"/>
                        <w:sz w:val="32"/>
                        <w:szCs w:val="32"/>
                      </w:rPr>
                      <w:t>Bio-Méthane Provence</w:t>
                    </w:r>
                  </w:p>
                  <w:p w14:paraId="636D3C7D" w14:textId="77777777" w:rsidR="006264AB" w:rsidRDefault="000110A1" w:rsidP="006264AB">
                    <w:pPr>
                      <w:jc w:val="center"/>
                      <w:rPr>
                        <w:b/>
                        <w:bCs/>
                        <w:color w:val="000000" w:themeColor="text1"/>
                        <w:sz w:val="32"/>
                        <w:szCs w:val="32"/>
                      </w:rPr>
                    </w:pPr>
                    <w:r w:rsidRPr="00C556F6">
                      <w:rPr>
                        <w:b/>
                        <w:bCs/>
                        <w:color w:val="000000" w:themeColor="text1"/>
                        <w:sz w:val="32"/>
                        <w:szCs w:val="32"/>
                      </w:rPr>
                      <w:t xml:space="preserve">Unité de production </w:t>
                    </w:r>
                    <w:r w:rsidR="0008059A">
                      <w:rPr>
                        <w:b/>
                        <w:bCs/>
                        <w:color w:val="000000" w:themeColor="text1"/>
                        <w:sz w:val="32"/>
                        <w:szCs w:val="32"/>
                      </w:rPr>
                      <w:t xml:space="preserve">de bio-méthane </w:t>
                    </w:r>
                  </w:p>
                  <w:p w14:paraId="54BAC017" w14:textId="2F08107C" w:rsidR="0008059A" w:rsidRDefault="0008059A" w:rsidP="006264AB">
                    <w:pPr>
                      <w:jc w:val="center"/>
                      <w:rPr>
                        <w:b/>
                        <w:bCs/>
                        <w:color w:val="000000" w:themeColor="text1"/>
                        <w:sz w:val="32"/>
                        <w:szCs w:val="32"/>
                      </w:rPr>
                    </w:pPr>
                    <w:proofErr w:type="gramStart"/>
                    <w:r>
                      <w:rPr>
                        <w:b/>
                        <w:bCs/>
                        <w:color w:val="000000" w:themeColor="text1"/>
                        <w:sz w:val="32"/>
                        <w:szCs w:val="32"/>
                      </w:rPr>
                      <w:t>à</w:t>
                    </w:r>
                    <w:proofErr w:type="gramEnd"/>
                    <w:r>
                      <w:rPr>
                        <w:b/>
                        <w:bCs/>
                        <w:color w:val="000000" w:themeColor="text1"/>
                        <w:sz w:val="32"/>
                        <w:szCs w:val="32"/>
                      </w:rPr>
                      <w:t xml:space="preserve"> partir de bois de récupération en fin de vie</w:t>
                    </w:r>
                  </w:p>
                  <w:p w14:paraId="69C406E0" w14:textId="17AA5312" w:rsidR="000110A1" w:rsidRPr="00C556F6" w:rsidRDefault="000110A1" w:rsidP="006264AB">
                    <w:pPr>
                      <w:jc w:val="center"/>
                      <w:rPr>
                        <w:b/>
                        <w:bCs/>
                        <w:color w:val="000000" w:themeColor="text1"/>
                        <w:sz w:val="32"/>
                        <w:szCs w:val="32"/>
                      </w:rPr>
                    </w:pPr>
                    <w:proofErr w:type="gramStart"/>
                    <w:r w:rsidRPr="00C556F6">
                      <w:rPr>
                        <w:b/>
                        <w:bCs/>
                        <w:color w:val="000000" w:themeColor="text1"/>
                        <w:sz w:val="32"/>
                        <w:szCs w:val="32"/>
                      </w:rPr>
                      <w:t>à</w:t>
                    </w:r>
                    <w:proofErr w:type="gramEnd"/>
                    <w:r w:rsidRPr="00C556F6">
                      <w:rPr>
                        <w:b/>
                        <w:bCs/>
                        <w:color w:val="000000" w:themeColor="text1"/>
                        <w:sz w:val="32"/>
                        <w:szCs w:val="32"/>
                      </w:rPr>
                      <w:t xml:space="preserve"> </w:t>
                    </w:r>
                    <w:r w:rsidR="00765CC6">
                      <w:rPr>
                        <w:b/>
                        <w:bCs/>
                        <w:color w:val="000000" w:themeColor="text1"/>
                        <w:sz w:val="32"/>
                        <w:szCs w:val="32"/>
                      </w:rPr>
                      <w:t>Gardanne</w:t>
                    </w:r>
                    <w:r w:rsidR="0008059A">
                      <w:rPr>
                        <w:b/>
                        <w:bCs/>
                        <w:color w:val="000000" w:themeColor="text1"/>
                        <w:sz w:val="32"/>
                        <w:szCs w:val="32"/>
                      </w:rPr>
                      <w:t xml:space="preserve"> (13)</w:t>
                    </w:r>
                  </w:p>
                  <w:p w14:paraId="7027DEC0" w14:textId="77777777" w:rsidR="000110A1" w:rsidRPr="0008059A" w:rsidRDefault="000110A1" w:rsidP="006264AB">
                    <w:pPr>
                      <w:jc w:val="center"/>
                      <w:rPr>
                        <w:i/>
                        <w:iCs/>
                        <w:color w:val="000000" w:themeColor="text1"/>
                      </w:rPr>
                    </w:pPr>
                  </w:p>
                  <w:p w14:paraId="66BB62D6" w14:textId="4DE7A1C2" w:rsidR="00CA6EED" w:rsidRPr="0008059A" w:rsidRDefault="004010CA" w:rsidP="006264AB">
                    <w:pPr>
                      <w:jc w:val="center"/>
                      <w:rPr>
                        <w:i/>
                        <w:iCs/>
                        <w:color w:val="000000" w:themeColor="text1"/>
                        <w:sz w:val="28"/>
                        <w:szCs w:val="28"/>
                      </w:rPr>
                    </w:pPr>
                    <w:r w:rsidRPr="0008059A">
                      <w:rPr>
                        <w:i/>
                        <w:iCs/>
                        <w:color w:val="000000" w:themeColor="text1"/>
                        <w:sz w:val="28"/>
                        <w:szCs w:val="28"/>
                      </w:rPr>
                      <w:t xml:space="preserve">Concertation préalable du </w:t>
                    </w:r>
                    <w:r w:rsidR="0008059A" w:rsidRPr="0008059A">
                      <w:rPr>
                        <w:i/>
                        <w:iCs/>
                        <w:color w:val="000000" w:themeColor="text1"/>
                        <w:sz w:val="28"/>
                        <w:szCs w:val="28"/>
                      </w:rPr>
                      <w:t>04 mai au 15</w:t>
                    </w:r>
                    <w:r w:rsidRPr="0008059A">
                      <w:rPr>
                        <w:i/>
                        <w:iCs/>
                        <w:color w:val="000000" w:themeColor="text1"/>
                        <w:sz w:val="28"/>
                        <w:szCs w:val="28"/>
                      </w:rPr>
                      <w:t xml:space="preserve"> juin</w:t>
                    </w:r>
                    <w:r w:rsidR="0008059A" w:rsidRPr="0008059A">
                      <w:rPr>
                        <w:i/>
                        <w:iCs/>
                        <w:color w:val="000000" w:themeColor="text1"/>
                        <w:sz w:val="28"/>
                        <w:szCs w:val="28"/>
                      </w:rPr>
                      <w:t xml:space="preserve"> 2026</w:t>
                    </w:r>
                    <w:r w:rsidRPr="0008059A">
                      <w:rPr>
                        <w:i/>
                        <w:iCs/>
                        <w:color w:val="000000" w:themeColor="text1"/>
                        <w:sz w:val="28"/>
                        <w:szCs w:val="28"/>
                      </w:rPr>
                      <w:t xml:space="preserve"> 2025</w:t>
                    </w:r>
                  </w:p>
                </w:txbxContent>
              </v:textbox>
            </v:shape>
          </w:pict>
        </mc:Fallback>
      </mc:AlternateContent>
    </w:r>
  </w:p>
  <w:p w14:paraId="4BD306E5" w14:textId="699039B2" w:rsidR="00CF5F24" w:rsidRDefault="00CF5F24"/>
  <w:p w14:paraId="4B3747FD" w14:textId="6BEE89FC" w:rsidR="00CF5F24" w:rsidRDefault="00CF5F24"/>
  <w:p w14:paraId="2E5A44EC" w14:textId="0D033706" w:rsidR="00CF5F24" w:rsidRDefault="00CF5F24"/>
  <w:p w14:paraId="674C0A70" w14:textId="77777777" w:rsidR="00CF5F24" w:rsidRDefault="00CF5F24"/>
  <w:p w14:paraId="4B48C0CA" w14:textId="1A3312C6" w:rsidR="001564DF" w:rsidRDefault="001564DF"/>
  <w:p w14:paraId="74CAA1C3" w14:textId="1CCC62AD" w:rsidR="001564DF" w:rsidRDefault="001564DF"/>
  <w:p w14:paraId="254CDE4C" w14:textId="77777777" w:rsidR="001564DF" w:rsidRDefault="001564DF"/>
  <w:p w14:paraId="1A3EEB6F" w14:textId="321F6754" w:rsidR="00DE35F8" w:rsidRDefault="00DE35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64ACA"/>
    <w:multiLevelType w:val="hybridMultilevel"/>
    <w:tmpl w:val="1F7A0F22"/>
    <w:lvl w:ilvl="0" w:tplc="142648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317DB"/>
    <w:multiLevelType w:val="hybridMultilevel"/>
    <w:tmpl w:val="C22A477A"/>
    <w:lvl w:ilvl="0" w:tplc="FF04CE22">
      <w:numFmt w:val="bullet"/>
      <w:lvlText w:val="-"/>
      <w:lvlJc w:val="left"/>
      <w:pPr>
        <w:ind w:left="720" w:hanging="360"/>
      </w:pPr>
      <w:rPr>
        <w:rFonts w:ascii="PT Sans" w:eastAsiaTheme="minorHAnsi" w:hAnsi="PT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67B64"/>
    <w:multiLevelType w:val="multilevel"/>
    <w:tmpl w:val="1222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1D5F29"/>
    <w:multiLevelType w:val="hybridMultilevel"/>
    <w:tmpl w:val="2E8AAA88"/>
    <w:lvl w:ilvl="0" w:tplc="040C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num w:numId="1" w16cid:durableId="979266095">
    <w:abstractNumId w:val="2"/>
  </w:num>
  <w:num w:numId="2" w16cid:durableId="948316970">
    <w:abstractNumId w:val="1"/>
  </w:num>
  <w:num w:numId="3" w16cid:durableId="2137990867">
    <w:abstractNumId w:val="3"/>
  </w:num>
  <w:num w:numId="4" w16cid:durableId="140024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2D1"/>
    <w:rsid w:val="000110A1"/>
    <w:rsid w:val="00031559"/>
    <w:rsid w:val="00041313"/>
    <w:rsid w:val="0005707B"/>
    <w:rsid w:val="00072C46"/>
    <w:rsid w:val="00073BA6"/>
    <w:rsid w:val="00074C19"/>
    <w:rsid w:val="0007612F"/>
    <w:rsid w:val="00077E69"/>
    <w:rsid w:val="0008059A"/>
    <w:rsid w:val="000B6938"/>
    <w:rsid w:val="000D182E"/>
    <w:rsid w:val="000E4CDA"/>
    <w:rsid w:val="000E7107"/>
    <w:rsid w:val="00105D51"/>
    <w:rsid w:val="00126812"/>
    <w:rsid w:val="00141DE4"/>
    <w:rsid w:val="00151C07"/>
    <w:rsid w:val="00154A09"/>
    <w:rsid w:val="001564DF"/>
    <w:rsid w:val="00165120"/>
    <w:rsid w:val="0016567A"/>
    <w:rsid w:val="001705C4"/>
    <w:rsid w:val="0017629B"/>
    <w:rsid w:val="00181FFE"/>
    <w:rsid w:val="00185A2F"/>
    <w:rsid w:val="00197D81"/>
    <w:rsid w:val="001A0003"/>
    <w:rsid w:val="001B1AF6"/>
    <w:rsid w:val="001E4A9C"/>
    <w:rsid w:val="0021356A"/>
    <w:rsid w:val="00213E10"/>
    <w:rsid w:val="00216857"/>
    <w:rsid w:val="00235E12"/>
    <w:rsid w:val="00240FB5"/>
    <w:rsid w:val="00243451"/>
    <w:rsid w:val="00254856"/>
    <w:rsid w:val="00262BC8"/>
    <w:rsid w:val="002650CC"/>
    <w:rsid w:val="002A41A6"/>
    <w:rsid w:val="002B42FB"/>
    <w:rsid w:val="002B5701"/>
    <w:rsid w:val="002D3842"/>
    <w:rsid w:val="002D7949"/>
    <w:rsid w:val="00300AE7"/>
    <w:rsid w:val="00303DA4"/>
    <w:rsid w:val="00316729"/>
    <w:rsid w:val="00323EAF"/>
    <w:rsid w:val="00336487"/>
    <w:rsid w:val="00347629"/>
    <w:rsid w:val="00351F3A"/>
    <w:rsid w:val="003667A9"/>
    <w:rsid w:val="00375ACC"/>
    <w:rsid w:val="003B4B7A"/>
    <w:rsid w:val="003D3ECE"/>
    <w:rsid w:val="003F3D80"/>
    <w:rsid w:val="003F4C51"/>
    <w:rsid w:val="004010CA"/>
    <w:rsid w:val="00404634"/>
    <w:rsid w:val="00440887"/>
    <w:rsid w:val="004470AE"/>
    <w:rsid w:val="00480BAF"/>
    <w:rsid w:val="00492481"/>
    <w:rsid w:val="00494623"/>
    <w:rsid w:val="004A7D90"/>
    <w:rsid w:val="004B3FD8"/>
    <w:rsid w:val="004D280E"/>
    <w:rsid w:val="004E50AE"/>
    <w:rsid w:val="00503594"/>
    <w:rsid w:val="00514AE5"/>
    <w:rsid w:val="0052053C"/>
    <w:rsid w:val="005327D8"/>
    <w:rsid w:val="00540FAF"/>
    <w:rsid w:val="005578B2"/>
    <w:rsid w:val="005776FF"/>
    <w:rsid w:val="005C188F"/>
    <w:rsid w:val="005D1C6B"/>
    <w:rsid w:val="005D1FBE"/>
    <w:rsid w:val="005E081B"/>
    <w:rsid w:val="005E3C4F"/>
    <w:rsid w:val="00612B3E"/>
    <w:rsid w:val="00622D6D"/>
    <w:rsid w:val="006264AB"/>
    <w:rsid w:val="00634D94"/>
    <w:rsid w:val="00640A60"/>
    <w:rsid w:val="00694001"/>
    <w:rsid w:val="006968E5"/>
    <w:rsid w:val="006B27B1"/>
    <w:rsid w:val="006B6734"/>
    <w:rsid w:val="006C688D"/>
    <w:rsid w:val="006F3729"/>
    <w:rsid w:val="00736942"/>
    <w:rsid w:val="007409C8"/>
    <w:rsid w:val="00757C67"/>
    <w:rsid w:val="00765CC6"/>
    <w:rsid w:val="00776D3A"/>
    <w:rsid w:val="00782AF8"/>
    <w:rsid w:val="0079306E"/>
    <w:rsid w:val="00796AF5"/>
    <w:rsid w:val="007A26AC"/>
    <w:rsid w:val="007A5A11"/>
    <w:rsid w:val="007B4F3C"/>
    <w:rsid w:val="007B514D"/>
    <w:rsid w:val="007C411D"/>
    <w:rsid w:val="007D3BDE"/>
    <w:rsid w:val="007D452D"/>
    <w:rsid w:val="007E5519"/>
    <w:rsid w:val="00802372"/>
    <w:rsid w:val="00812BD8"/>
    <w:rsid w:val="00814FCD"/>
    <w:rsid w:val="00822355"/>
    <w:rsid w:val="008503BE"/>
    <w:rsid w:val="00852BEA"/>
    <w:rsid w:val="008566EA"/>
    <w:rsid w:val="00886C5C"/>
    <w:rsid w:val="00887B97"/>
    <w:rsid w:val="008941FA"/>
    <w:rsid w:val="008B20D3"/>
    <w:rsid w:val="008E0A25"/>
    <w:rsid w:val="008F0C3D"/>
    <w:rsid w:val="008F0DE7"/>
    <w:rsid w:val="008F3FCF"/>
    <w:rsid w:val="00906203"/>
    <w:rsid w:val="0092253F"/>
    <w:rsid w:val="009239F2"/>
    <w:rsid w:val="00940921"/>
    <w:rsid w:val="00950ACA"/>
    <w:rsid w:val="00951810"/>
    <w:rsid w:val="00954845"/>
    <w:rsid w:val="009557D7"/>
    <w:rsid w:val="00964775"/>
    <w:rsid w:val="009C5B38"/>
    <w:rsid w:val="009E778F"/>
    <w:rsid w:val="009F144C"/>
    <w:rsid w:val="00A07A2A"/>
    <w:rsid w:val="00A2642E"/>
    <w:rsid w:val="00A37002"/>
    <w:rsid w:val="00A5735B"/>
    <w:rsid w:val="00A61A58"/>
    <w:rsid w:val="00A65B82"/>
    <w:rsid w:val="00A759F0"/>
    <w:rsid w:val="00A7701F"/>
    <w:rsid w:val="00A77C2D"/>
    <w:rsid w:val="00AA720C"/>
    <w:rsid w:val="00AC65BB"/>
    <w:rsid w:val="00AD1B57"/>
    <w:rsid w:val="00AD66C1"/>
    <w:rsid w:val="00AF0633"/>
    <w:rsid w:val="00AF40DD"/>
    <w:rsid w:val="00AF4EE1"/>
    <w:rsid w:val="00AF51CE"/>
    <w:rsid w:val="00B115FB"/>
    <w:rsid w:val="00B2312B"/>
    <w:rsid w:val="00B35449"/>
    <w:rsid w:val="00B45F9B"/>
    <w:rsid w:val="00B6396F"/>
    <w:rsid w:val="00B63FAD"/>
    <w:rsid w:val="00B727F7"/>
    <w:rsid w:val="00B7780C"/>
    <w:rsid w:val="00B77D6E"/>
    <w:rsid w:val="00B905EB"/>
    <w:rsid w:val="00BB3084"/>
    <w:rsid w:val="00BF04A0"/>
    <w:rsid w:val="00BF322D"/>
    <w:rsid w:val="00C035CC"/>
    <w:rsid w:val="00C110DC"/>
    <w:rsid w:val="00C13D1A"/>
    <w:rsid w:val="00C3489D"/>
    <w:rsid w:val="00C41330"/>
    <w:rsid w:val="00C556F6"/>
    <w:rsid w:val="00C64DA5"/>
    <w:rsid w:val="00C7214A"/>
    <w:rsid w:val="00C72E8B"/>
    <w:rsid w:val="00C82974"/>
    <w:rsid w:val="00C95736"/>
    <w:rsid w:val="00CA2B64"/>
    <w:rsid w:val="00CA6758"/>
    <w:rsid w:val="00CA6EED"/>
    <w:rsid w:val="00CB2BD8"/>
    <w:rsid w:val="00CC1E15"/>
    <w:rsid w:val="00CD4B24"/>
    <w:rsid w:val="00CF1A0E"/>
    <w:rsid w:val="00CF5F24"/>
    <w:rsid w:val="00D03F40"/>
    <w:rsid w:val="00D113A7"/>
    <w:rsid w:val="00D20F64"/>
    <w:rsid w:val="00D224C4"/>
    <w:rsid w:val="00D24A72"/>
    <w:rsid w:val="00D25254"/>
    <w:rsid w:val="00D30E5F"/>
    <w:rsid w:val="00D35A39"/>
    <w:rsid w:val="00D4129C"/>
    <w:rsid w:val="00D5553F"/>
    <w:rsid w:val="00D56D86"/>
    <w:rsid w:val="00D710AD"/>
    <w:rsid w:val="00D831A7"/>
    <w:rsid w:val="00DA40AF"/>
    <w:rsid w:val="00DA456A"/>
    <w:rsid w:val="00DB3A83"/>
    <w:rsid w:val="00DE35F8"/>
    <w:rsid w:val="00DF1583"/>
    <w:rsid w:val="00E04735"/>
    <w:rsid w:val="00E06CDB"/>
    <w:rsid w:val="00E319CF"/>
    <w:rsid w:val="00E55A3B"/>
    <w:rsid w:val="00E62303"/>
    <w:rsid w:val="00E872E8"/>
    <w:rsid w:val="00E92D1F"/>
    <w:rsid w:val="00EA23FD"/>
    <w:rsid w:val="00EB41D7"/>
    <w:rsid w:val="00EC6A31"/>
    <w:rsid w:val="00ED1B02"/>
    <w:rsid w:val="00ED395C"/>
    <w:rsid w:val="00F33671"/>
    <w:rsid w:val="00F41997"/>
    <w:rsid w:val="00F479D2"/>
    <w:rsid w:val="00F646BE"/>
    <w:rsid w:val="00F82C14"/>
    <w:rsid w:val="00F912D1"/>
    <w:rsid w:val="00F96AAC"/>
    <w:rsid w:val="00FA1BF4"/>
    <w:rsid w:val="00FE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8A1E8"/>
  <w15:chartTrackingRefBased/>
  <w15:docId w15:val="{06CBF6F4-01C4-4DCB-8A32-E8A4783A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409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409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409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rsentation">
    <w:name w:val="Présentation"/>
    <w:qFormat/>
    <w:rsid w:val="00323EAF"/>
    <w:rPr>
      <w:rFonts w:ascii="Arial" w:hAnsi="Arial"/>
    </w:rPr>
  </w:style>
  <w:style w:type="paragraph" w:customStyle="1" w:styleId="1TitreCNDP">
    <w:name w:val="1. Titre CNDP"/>
    <w:qFormat/>
    <w:rsid w:val="00323EAF"/>
    <w:rPr>
      <w:rFonts w:ascii="Arial" w:hAnsi="Arial"/>
      <w:b/>
      <w:color w:val="100E29"/>
      <w:sz w:val="46"/>
      <w:szCs w:val="17"/>
    </w:rPr>
  </w:style>
  <w:style w:type="paragraph" w:customStyle="1" w:styleId="2TitreCNDP">
    <w:name w:val="2. Titre CNDP"/>
    <w:basedOn w:val="Prsentation"/>
    <w:qFormat/>
    <w:rsid w:val="0052053C"/>
    <w:rPr>
      <w:b/>
      <w:bCs/>
      <w:color w:val="DD442A"/>
      <w:sz w:val="20"/>
      <w:szCs w:val="17"/>
    </w:rPr>
  </w:style>
  <w:style w:type="paragraph" w:customStyle="1" w:styleId="ParagrapheCNDP">
    <w:name w:val="Paragraphe CNDP"/>
    <w:qFormat/>
    <w:rsid w:val="00323EAF"/>
    <w:rPr>
      <w:rFonts w:ascii="Arial" w:hAnsi="Arial"/>
      <w:color w:val="100E29"/>
      <w:sz w:val="17"/>
      <w:szCs w:val="17"/>
    </w:rPr>
  </w:style>
  <w:style w:type="paragraph" w:customStyle="1" w:styleId="coordonnesCNDP">
    <w:name w:val="coordonnées CNDP"/>
    <w:qFormat/>
    <w:rsid w:val="00323EAF"/>
    <w:rPr>
      <w:rFonts w:ascii="Arial" w:hAnsi="Arial"/>
      <w:b/>
      <w:color w:val="FFFFFF" w:themeColor="background1"/>
      <w:sz w:val="17"/>
      <w:szCs w:val="17"/>
    </w:rPr>
  </w:style>
  <w:style w:type="paragraph" w:customStyle="1" w:styleId="dateCNDP">
    <w:name w:val="date CNDP"/>
    <w:qFormat/>
    <w:rsid w:val="00323EAF"/>
    <w:rPr>
      <w:rFonts w:ascii="Arial" w:hAnsi="Arial"/>
      <w:b/>
      <w:color w:val="DD442A"/>
      <w:sz w:val="20"/>
      <w:szCs w:val="17"/>
    </w:rPr>
  </w:style>
  <w:style w:type="paragraph" w:customStyle="1" w:styleId="urldebatCNDP">
    <w:name w:val="url debat CNDP"/>
    <w:qFormat/>
    <w:rsid w:val="00323EAF"/>
    <w:rPr>
      <w:rFonts w:ascii="Arial" w:hAnsi="Arial"/>
      <w:color w:val="39B3DB"/>
      <w:sz w:val="17"/>
      <w:szCs w:val="17"/>
    </w:rPr>
  </w:style>
  <w:style w:type="paragraph" w:customStyle="1" w:styleId="dateCNDPlight">
    <w:name w:val="date CNDP light"/>
    <w:qFormat/>
    <w:rsid w:val="00323EAF"/>
    <w:rPr>
      <w:rFonts w:ascii="Arial" w:hAnsi="Arial"/>
      <w:color w:val="DD442A"/>
      <w:sz w:val="20"/>
      <w:szCs w:val="17"/>
    </w:rPr>
  </w:style>
  <w:style w:type="paragraph" w:customStyle="1" w:styleId="NomcoordonnesCNDP">
    <w:name w:val="Nom coordonnées CNDP"/>
    <w:qFormat/>
    <w:rsid w:val="00323EAF"/>
    <w:rPr>
      <w:rFonts w:ascii="Arial" w:hAnsi="Arial"/>
      <w:color w:val="FFFFFF" w:themeColor="background1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940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409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40921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oordonnesfooterCNDP">
    <w:name w:val="coordonnées footer CNDP"/>
    <w:basedOn w:val="Normal"/>
    <w:qFormat/>
    <w:rsid w:val="003F4C51"/>
    <w:rPr>
      <w:rFonts w:ascii="Arial" w:hAnsi="Arial"/>
      <w:color w:val="39B3DB"/>
      <w:sz w:val="17"/>
      <w:szCs w:val="17"/>
    </w:rPr>
  </w:style>
  <w:style w:type="paragraph" w:customStyle="1" w:styleId="PrsentationCNDP">
    <w:name w:val="Présentation CNDP"/>
    <w:qFormat/>
    <w:rsid w:val="00757C67"/>
    <w:rPr>
      <w:rFonts w:ascii="Arial" w:hAnsi="Arial"/>
      <w:color w:val="FFFFFF" w:themeColor="background1"/>
      <w:sz w:val="17"/>
      <w:szCs w:val="17"/>
    </w:rPr>
  </w:style>
  <w:style w:type="paragraph" w:customStyle="1" w:styleId="11EnBref">
    <w:name w:val="1.1 EnBref"/>
    <w:qFormat/>
    <w:rsid w:val="00757C67"/>
    <w:rPr>
      <w:rFonts w:ascii="Arial" w:hAnsi="Arial"/>
      <w:b/>
      <w:color w:val="100E29"/>
      <w:sz w:val="20"/>
      <w:szCs w:val="17"/>
    </w:rPr>
  </w:style>
  <w:style w:type="paragraph" w:styleId="NormalWeb">
    <w:name w:val="Normal (Web)"/>
    <w:basedOn w:val="Normal"/>
    <w:uiPriority w:val="99"/>
    <w:semiHidden/>
    <w:unhideWhenUsed/>
    <w:rsid w:val="00D30E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table" w:styleId="Grilledutableau">
    <w:name w:val="Table Grid"/>
    <w:basedOn w:val="TableauNormal"/>
    <w:uiPriority w:val="39"/>
    <w:rsid w:val="00D30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intense">
    <w:name w:val="Intense Emphasis"/>
    <w:basedOn w:val="Policepardfaut"/>
    <w:uiPriority w:val="21"/>
    <w:qFormat/>
    <w:rsid w:val="002D3842"/>
    <w:rPr>
      <w:i/>
      <w:iCs/>
      <w:color w:val="4472C4" w:themeColor="accent1"/>
    </w:rPr>
  </w:style>
  <w:style w:type="paragraph" w:styleId="En-tte">
    <w:name w:val="header"/>
    <w:basedOn w:val="Normal"/>
    <w:link w:val="En-tteCar"/>
    <w:uiPriority w:val="99"/>
    <w:unhideWhenUsed/>
    <w:rsid w:val="00EA23F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A23FD"/>
  </w:style>
  <w:style w:type="paragraph" w:styleId="Pieddepage">
    <w:name w:val="footer"/>
    <w:basedOn w:val="Normal"/>
    <w:link w:val="PieddepageCar"/>
    <w:uiPriority w:val="99"/>
    <w:unhideWhenUsed/>
    <w:rsid w:val="00EA23F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A23FD"/>
  </w:style>
  <w:style w:type="character" w:styleId="Lienhypertexte">
    <w:name w:val="Hyperlink"/>
    <w:basedOn w:val="Policepardfaut"/>
    <w:uiPriority w:val="99"/>
    <w:unhideWhenUsed/>
    <w:rsid w:val="001A000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A0003"/>
    <w:rPr>
      <w:color w:val="605E5C"/>
      <w:shd w:val="clear" w:color="auto" w:fill="E1DFDD"/>
    </w:rPr>
  </w:style>
  <w:style w:type="character" w:customStyle="1" w:styleId="Heading4Char">
    <w:name w:val="Heading 4 Char"/>
    <w:basedOn w:val="Policepardfaut"/>
    <w:uiPriority w:val="9"/>
    <w:rsid w:val="007A5A11"/>
    <w:rPr>
      <w:rFonts w:ascii="Arial" w:eastAsia="Arial" w:hAnsi="Arial" w:cs="Arial"/>
      <w:b/>
      <w:bCs/>
      <w:sz w:val="26"/>
      <w:szCs w:val="26"/>
    </w:rPr>
  </w:style>
  <w:style w:type="character" w:styleId="Lienhypertextesuivivisit">
    <w:name w:val="FollowedHyperlink"/>
    <w:basedOn w:val="Policepardfaut"/>
    <w:uiPriority w:val="99"/>
    <w:semiHidden/>
    <w:unhideWhenUsed/>
    <w:rsid w:val="00BF04A0"/>
    <w:rPr>
      <w:color w:val="954F72" w:themeColor="followed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CD4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el:0143176582" TargetMode="External"/><Relationship Id="rId18" Type="http://schemas.openxmlformats.org/officeDocument/2006/relationships/image" Target="file:////Users/NewStudio6/Travaux%20en%20cours/CNDP-template-Word/tetiere-cahieracteur-%201_Dossier/logo-blanc-CNDP.png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file:////Users/NewStudio6/Travaux%20en%20cours/CNDP-template-Word/tetiere-cahieracteur-%201_Dossier/logo-acteur50x33mm.jpg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el:0143176582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ropbox\projets\CPDP\2023\D&#233;bat%20Eau%20Pure%20(EE+Ayo)\6-Outils%20num&#233;riques%20-%20Site-RS-Newsletters\Site%20internet\Contenus_CPDP_pour_lancement\cahiers%20d'acteurs\20230420-Debat-EauPotableIDF-Modele-Cahier-d-acteu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31cdb5-31ca-4c39-8d7e-0d4c1b682f36" xsi:nil="true"/>
    <lcf76f155ced4ddcb4097134ff3c332f xmlns="84ea1440-7417-49fa-a78d-d34b10e6fe4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43C1ADCC517D4FA9FC96ECD8D70317" ma:contentTypeVersion="19" ma:contentTypeDescription="Crée un document." ma:contentTypeScope="" ma:versionID="f1f8e3a3c044f5377b082674f616c018">
  <xsd:schema xmlns:xsd="http://www.w3.org/2001/XMLSchema" xmlns:xs="http://www.w3.org/2001/XMLSchema" xmlns:p="http://schemas.microsoft.com/office/2006/metadata/properties" xmlns:ns2="84ea1440-7417-49fa-a78d-d34b10e6fe42" xmlns:ns3="da31cdb5-31ca-4c39-8d7e-0d4c1b682f36" targetNamespace="http://schemas.microsoft.com/office/2006/metadata/properties" ma:root="true" ma:fieldsID="83f49fc650b1ea4876645694a78d9a75" ns2:_="" ns3:_="">
    <xsd:import namespace="84ea1440-7417-49fa-a78d-d34b10e6fe42"/>
    <xsd:import namespace="da31cdb5-31ca-4c39-8d7e-0d4c1b682f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a1440-7417-49fa-a78d-d34b10e6fe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c76d565-b04f-48ef-ba5b-139c35020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1cdb5-31ca-4c39-8d7e-0d4c1b682f3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486cb-7d4c-47b6-b74c-298abed44926}" ma:internalName="TaxCatchAll" ma:showField="CatchAllData" ma:web="da31cdb5-31ca-4c39-8d7e-0d4c1b682f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C1154B-9D5A-4B06-BD49-7BC24D5A30D7}">
  <ds:schemaRefs>
    <ds:schemaRef ds:uri="http://schemas.microsoft.com/office/2006/metadata/properties"/>
    <ds:schemaRef ds:uri="http://schemas.microsoft.com/office/infopath/2007/PartnerControls"/>
    <ds:schemaRef ds:uri="da31cdb5-31ca-4c39-8d7e-0d4c1b682f36"/>
    <ds:schemaRef ds:uri="84ea1440-7417-49fa-a78d-d34b10e6fe42"/>
  </ds:schemaRefs>
</ds:datastoreItem>
</file>

<file path=customXml/itemProps2.xml><?xml version="1.0" encoding="utf-8"?>
<ds:datastoreItem xmlns:ds="http://schemas.openxmlformats.org/officeDocument/2006/customXml" ds:itemID="{B54E81A3-319F-CD48-8DA3-74094B8FC2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8D2C24-A0D6-420C-9B68-E45E63545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a1440-7417-49fa-a78d-d34b10e6fe42"/>
    <ds:schemaRef ds:uri="da31cdb5-31ca-4c39-8d7e-0d4c1b682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95AF64-B0D3-45D7-83C6-EC3CA71CA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E:\Dropbox\projets\CPDP\2023\Débat Eau Pure (EE+Ayo)\6-Outils numériques - Site-RS-Newsletters\Site internet\Contenus_CPDP_pour_lancement\cahiers d'acteurs\20230420-Debat-EauPotableIDF-Modele-Cahier-d-acteur.dotx</Template>
  <TotalTime>15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lemaire</dc:creator>
  <cp:keywords/>
  <dc:description/>
  <cp:lastModifiedBy>Pauline David</cp:lastModifiedBy>
  <cp:revision>21</cp:revision>
  <dcterms:created xsi:type="dcterms:W3CDTF">2026-04-03T09:50:00Z</dcterms:created>
  <dcterms:modified xsi:type="dcterms:W3CDTF">2026-04-09T07:24:00Z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0x0101001B43C1ADCC517D4FA9FC96ECD8D70317</vt:lpwstr>
  </property>
  <property fmtid="{D5CDD505-2E9C-101B-9397-08002B2CF9AE}" pid="3" name="MediaServiceImageTags">
    <vt:lpwstr/>
  </property>
</Properties>
</file>